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2" w:rsidRPr="00A22423" w:rsidRDefault="007E6C22" w:rsidP="00A22423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 w:rsidRPr="00A22423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>PORTO ALEGRE Nº 2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>/2023</w:t>
      </w:r>
    </w:p>
    <w:p w:rsidR="007E6C22" w:rsidRPr="00A22423" w:rsidRDefault="007E6C22" w:rsidP="00A22423">
      <w:pPr>
        <w:spacing w:after="8" w:line="275" w:lineRule="auto"/>
        <w:ind w:left="301" w:right="296"/>
        <w:jc w:val="center"/>
        <w:rPr>
          <w:rFonts w:ascii="Calibri" w:hAnsi="Calibri" w:cs="Calibri"/>
          <w:color w:val="000000"/>
          <w:sz w:val="24"/>
          <w:szCs w:val="24"/>
        </w:rPr>
      </w:pPr>
      <w:r w:rsidRPr="00A22423">
        <w:rPr>
          <w:rFonts w:ascii="Calibri" w:hAnsi="Calibri" w:cs="Calibri"/>
          <w:b/>
          <w:bCs/>
          <w:color w:val="000000"/>
          <w:sz w:val="24"/>
          <w:szCs w:val="24"/>
        </w:rPr>
        <w:t>ANEXO IV</w:t>
      </w:r>
      <w:r w:rsidRPr="00A2242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7E6C22" w:rsidRPr="001E0CD3" w:rsidRDefault="007E6C22" w:rsidP="001E0CD3">
      <w:pPr>
        <w:ind w:left="2728" w:right="2856"/>
        <w:jc w:val="center"/>
        <w:rPr>
          <w:rFonts w:ascii="Calibri" w:hAnsi="Calibri" w:cs="Calibri"/>
          <w:b/>
          <w:bCs/>
          <w:sz w:val="24"/>
          <w:szCs w:val="24"/>
        </w:rPr>
      </w:pPr>
      <w:r w:rsidRPr="001E0CD3">
        <w:rPr>
          <w:rFonts w:ascii="Calibri" w:hAnsi="Calibri" w:cs="Calibri"/>
          <w:b/>
          <w:bCs/>
          <w:color w:val="000009"/>
          <w:sz w:val="24"/>
          <w:szCs w:val="24"/>
        </w:rPr>
        <w:t>FICHA</w:t>
      </w:r>
      <w:r w:rsidRPr="001E0CD3">
        <w:rPr>
          <w:rFonts w:ascii="Calibri" w:hAnsi="Calibri" w:cs="Calibri"/>
          <w:b/>
          <w:bCs/>
          <w:color w:val="000009"/>
          <w:spacing w:val="-4"/>
          <w:sz w:val="24"/>
          <w:szCs w:val="24"/>
        </w:rPr>
        <w:t xml:space="preserve"> </w:t>
      </w:r>
      <w:r w:rsidRPr="001E0CD3">
        <w:rPr>
          <w:rFonts w:ascii="Calibri" w:hAnsi="Calibri" w:cs="Calibri"/>
          <w:b/>
          <w:bCs/>
          <w:color w:val="000009"/>
          <w:sz w:val="24"/>
          <w:szCs w:val="24"/>
        </w:rPr>
        <w:t>DE</w:t>
      </w:r>
      <w:r w:rsidRPr="001E0CD3">
        <w:rPr>
          <w:rFonts w:ascii="Calibri" w:hAnsi="Calibri" w:cs="Calibri"/>
          <w:b/>
          <w:bCs/>
          <w:color w:val="000009"/>
          <w:spacing w:val="-5"/>
          <w:sz w:val="24"/>
          <w:szCs w:val="24"/>
        </w:rPr>
        <w:t xml:space="preserve"> </w:t>
      </w:r>
      <w:r w:rsidRPr="001E0CD3">
        <w:rPr>
          <w:rFonts w:ascii="Calibri" w:hAnsi="Calibri" w:cs="Calibri"/>
          <w:b/>
          <w:bCs/>
          <w:color w:val="000009"/>
          <w:sz w:val="24"/>
          <w:szCs w:val="24"/>
        </w:rPr>
        <w:t>AVALIAÇÃO</w:t>
      </w:r>
      <w:r w:rsidRPr="001E0CD3">
        <w:rPr>
          <w:rFonts w:ascii="Calibri" w:hAnsi="Calibri" w:cs="Calibri"/>
          <w:b/>
          <w:bCs/>
          <w:color w:val="000009"/>
          <w:spacing w:val="-1"/>
          <w:sz w:val="24"/>
          <w:szCs w:val="24"/>
        </w:rPr>
        <w:t xml:space="preserve"> </w:t>
      </w:r>
      <w:r w:rsidRPr="001E0CD3">
        <w:rPr>
          <w:rFonts w:ascii="Calibri" w:hAnsi="Calibri" w:cs="Calibri"/>
          <w:b/>
          <w:bCs/>
          <w:color w:val="000009"/>
          <w:sz w:val="24"/>
          <w:szCs w:val="24"/>
        </w:rPr>
        <w:t>DO CURRÍCULO</w:t>
      </w:r>
      <w:r w:rsidRPr="001E0CD3">
        <w:rPr>
          <w:rFonts w:ascii="Calibri" w:hAnsi="Calibri" w:cs="Calibri"/>
          <w:b/>
          <w:bCs/>
          <w:color w:val="000009"/>
          <w:spacing w:val="-1"/>
          <w:sz w:val="24"/>
          <w:szCs w:val="24"/>
        </w:rPr>
        <w:t xml:space="preserve"> </w:t>
      </w:r>
      <w:r w:rsidRPr="001E0CD3">
        <w:rPr>
          <w:rFonts w:ascii="Calibri" w:hAnsi="Calibri" w:cs="Calibri"/>
          <w:b/>
          <w:bCs/>
          <w:color w:val="000009"/>
          <w:sz w:val="24"/>
          <w:szCs w:val="24"/>
        </w:rPr>
        <w:t>LATTES</w:t>
      </w:r>
    </w:p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spacing w:before="11" w:after="1"/>
        <w:rPr>
          <w:rFonts w:ascii="Calibri" w:hAnsi="Calibri" w:cs="Calibri"/>
          <w:b/>
          <w:bCs/>
        </w:rPr>
      </w:pPr>
    </w:p>
    <w:tbl>
      <w:tblPr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1"/>
        <w:gridCol w:w="1710"/>
        <w:gridCol w:w="1185"/>
        <w:gridCol w:w="1500"/>
        <w:gridCol w:w="2685"/>
      </w:tblGrid>
      <w:tr w:rsidR="007E6C22" w:rsidRPr="001E0CD3" w:rsidTr="00AF180F">
        <w:trPr>
          <w:trHeight w:val="1435"/>
        </w:trPr>
        <w:tc>
          <w:tcPr>
            <w:tcW w:w="9391" w:type="dxa"/>
            <w:gridSpan w:val="5"/>
          </w:tcPr>
          <w:p w:rsidR="007E6C22" w:rsidRPr="001E0CD3" w:rsidRDefault="007E6C22" w:rsidP="00AF180F">
            <w:pPr>
              <w:pStyle w:val="TableParagraph"/>
              <w:spacing w:before="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/>
              <w:ind w:left="2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LINK</w:t>
            </w:r>
            <w:r w:rsidRPr="001E0CD3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PARA</w:t>
            </w:r>
            <w:r w:rsidRPr="001E0CD3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ACESSO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AO</w:t>
            </w:r>
            <w:r w:rsidRPr="001E0CD3">
              <w:rPr>
                <w:rFonts w:ascii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CURRÍCULO LATTES:</w:t>
            </w:r>
          </w:p>
        </w:tc>
      </w:tr>
      <w:tr w:rsidR="007E6C22" w:rsidRPr="001E0CD3" w:rsidTr="00AF180F">
        <w:trPr>
          <w:trHeight w:val="1000"/>
        </w:trPr>
        <w:tc>
          <w:tcPr>
            <w:tcW w:w="9391" w:type="dxa"/>
            <w:gridSpan w:val="5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3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1)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FORMAÇÃO COMPLEMENTAR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Pr="001E0CD3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ATUAÇÃO</w:t>
            </w:r>
          </w:p>
        </w:tc>
      </w:tr>
      <w:tr w:rsidR="007E6C22" w:rsidRPr="001E0CD3" w:rsidTr="00AF180F">
        <w:trPr>
          <w:trHeight w:val="1410"/>
        </w:trPr>
        <w:tc>
          <w:tcPr>
            <w:tcW w:w="2311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/>
              <w:ind w:left="217" w:right="19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171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4" w:line="237" w:lineRule="auto"/>
              <w:ind w:left="505" w:right="348" w:hanging="12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Valor dos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185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/>
              <w:ind w:left="181" w:right="15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Máximo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50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/>
              <w:ind w:left="251" w:right="228" w:hanging="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Nota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atribuída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pelo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685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4" w:line="237" w:lineRule="auto"/>
              <w:ind w:left="617" w:right="58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Nota atribuída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pela</w:t>
            </w:r>
          </w:p>
          <w:p w:rsidR="007E6C22" w:rsidRPr="001E0CD3" w:rsidRDefault="007E6C22" w:rsidP="00AF180F">
            <w:pPr>
              <w:pStyle w:val="TableParagraph"/>
              <w:spacing w:before="3"/>
              <w:ind w:left="289" w:right="26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Comissão</w:t>
            </w:r>
            <w:r w:rsidRPr="001E0CD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Seleção</w:t>
            </w:r>
          </w:p>
        </w:tc>
      </w:tr>
      <w:tr w:rsidR="007E6C22" w:rsidRPr="001E0CD3" w:rsidTr="00AF180F">
        <w:trPr>
          <w:trHeight w:val="1410"/>
        </w:trPr>
        <w:tc>
          <w:tcPr>
            <w:tcW w:w="2311" w:type="dxa"/>
          </w:tcPr>
          <w:p w:rsidR="007E6C22" w:rsidRPr="001E0CD3" w:rsidRDefault="007E6C22" w:rsidP="00AF180F">
            <w:pPr>
              <w:pStyle w:val="TableParagraph"/>
              <w:spacing w:before="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590" w:right="322" w:firstLine="31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Bolsista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pacing w:val="-1"/>
                <w:sz w:val="24"/>
                <w:szCs w:val="24"/>
              </w:rPr>
              <w:t>Produtividade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CNPq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ou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FAPs</w:t>
            </w:r>
          </w:p>
        </w:tc>
        <w:tc>
          <w:tcPr>
            <w:tcW w:w="1710" w:type="dxa"/>
          </w:tcPr>
          <w:p w:rsidR="007E6C22" w:rsidRPr="001E0CD3" w:rsidRDefault="007E6C22" w:rsidP="00AF180F">
            <w:pPr>
              <w:pStyle w:val="TableParagraph"/>
              <w:spacing w:before="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 w:line="237" w:lineRule="auto"/>
              <w:ind w:left="480" w:right="272" w:hanging="6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processo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2311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37" w:lineRule="auto"/>
              <w:ind w:left="340" w:right="75" w:firstLine="19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Pós-Doutorado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Concluído</w:t>
            </w:r>
            <w:r w:rsidRPr="001E0CD3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no</w:t>
            </w:r>
            <w:r w:rsidRPr="001E0CD3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Brasil</w:t>
            </w:r>
          </w:p>
        </w:tc>
        <w:tc>
          <w:tcPr>
            <w:tcW w:w="1710" w:type="dxa"/>
          </w:tcPr>
          <w:p w:rsidR="007E6C22" w:rsidRPr="001E0CD3" w:rsidRDefault="007E6C22" w:rsidP="00AF180F">
            <w:pPr>
              <w:pStyle w:val="TableParagraph"/>
              <w:spacing w:before="81" w:line="271" w:lineRule="auto"/>
              <w:ind w:left="405" w:right="238" w:firstLine="2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 pontos 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pacing w:val="-1"/>
                <w:sz w:val="24"/>
                <w:szCs w:val="24"/>
              </w:rPr>
              <w:t>certificado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350"/>
        </w:trPr>
        <w:tc>
          <w:tcPr>
            <w:tcW w:w="2311" w:type="dxa"/>
          </w:tcPr>
          <w:p w:rsidR="007E6C22" w:rsidRPr="001E0CD3" w:rsidRDefault="007E6C22" w:rsidP="00AF180F">
            <w:pPr>
              <w:pStyle w:val="TableParagraph"/>
              <w:spacing w:before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453" w:righ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Pós-Doutorado</w:t>
            </w:r>
            <w:r w:rsidRPr="001E0CD3">
              <w:rPr>
                <w:rFonts w:ascii="Calibri" w:hAnsi="Calibri" w:cs="Calibri"/>
                <w:spacing w:val="-5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Concluído no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Exterior</w:t>
            </w:r>
          </w:p>
        </w:tc>
        <w:tc>
          <w:tcPr>
            <w:tcW w:w="1710" w:type="dxa"/>
          </w:tcPr>
          <w:p w:rsidR="007E6C22" w:rsidRPr="001E0CD3" w:rsidRDefault="007E6C22" w:rsidP="00AF180F">
            <w:pPr>
              <w:pStyle w:val="TableParagraph"/>
              <w:spacing w:before="81" w:line="271" w:lineRule="auto"/>
              <w:ind w:left="405" w:right="238" w:firstLine="2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 pontos 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pacing w:val="-1"/>
                <w:sz w:val="24"/>
                <w:szCs w:val="24"/>
              </w:rPr>
              <w:t>certificado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2311" w:type="dxa"/>
          </w:tcPr>
          <w:p w:rsidR="007E6C22" w:rsidRPr="001E0CD3" w:rsidRDefault="007E6C22" w:rsidP="00AF180F">
            <w:pPr>
              <w:pStyle w:val="TableParagraph"/>
              <w:spacing w:before="83" w:line="237" w:lineRule="auto"/>
              <w:ind w:left="140" w:right="125" w:firstLine="9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Supervisão de pós-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pacing w:val="-1"/>
                <w:sz w:val="24"/>
                <w:szCs w:val="24"/>
              </w:rPr>
              <w:t>doutorado</w:t>
            </w:r>
            <w:r w:rsidRPr="001E0CD3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concluída</w:t>
            </w:r>
          </w:p>
        </w:tc>
        <w:tc>
          <w:tcPr>
            <w:tcW w:w="1710" w:type="dxa"/>
          </w:tcPr>
          <w:p w:rsidR="007E6C22" w:rsidRPr="001E0CD3" w:rsidRDefault="007E6C22" w:rsidP="00AF180F">
            <w:pPr>
              <w:pStyle w:val="TableParagraph"/>
              <w:spacing w:before="81" w:line="271" w:lineRule="auto"/>
              <w:ind w:left="405" w:right="238" w:firstLine="6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 ponto /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pacing w:val="-1"/>
                <w:sz w:val="24"/>
                <w:szCs w:val="24"/>
              </w:rPr>
              <w:t>certificado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2311" w:type="dxa"/>
          </w:tcPr>
          <w:p w:rsidR="007E6C22" w:rsidRPr="001E0CD3" w:rsidRDefault="007E6C22" w:rsidP="00AF180F">
            <w:pPr>
              <w:pStyle w:val="TableParagraph"/>
              <w:spacing w:before="82"/>
              <w:ind w:left="210" w:right="19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Orientação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Tese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 doutorado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concluída</w:t>
            </w:r>
          </w:p>
        </w:tc>
        <w:tc>
          <w:tcPr>
            <w:tcW w:w="1710" w:type="dxa"/>
          </w:tcPr>
          <w:p w:rsidR="007E6C22" w:rsidRPr="001E0CD3" w:rsidRDefault="007E6C22" w:rsidP="00AF180F">
            <w:pPr>
              <w:pStyle w:val="TableParagraph"/>
              <w:spacing w:before="82" w:line="271" w:lineRule="auto"/>
              <w:ind w:left="405" w:right="238" w:firstLine="6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 ponto /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pacing w:val="-1"/>
                <w:sz w:val="24"/>
                <w:szCs w:val="24"/>
              </w:rPr>
              <w:t>certificado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2" w:rsidRPr="001E0CD3" w:rsidRDefault="007E6C22" w:rsidP="001E0CD3">
      <w:pPr>
        <w:rPr>
          <w:rFonts w:ascii="Calibri" w:hAnsi="Calibri" w:cs="Calibri"/>
          <w:sz w:val="24"/>
          <w:szCs w:val="24"/>
        </w:rPr>
        <w:sectPr w:rsidR="007E6C22" w:rsidRPr="001E0CD3">
          <w:headerReference w:type="default" r:id="rId7"/>
          <w:footerReference w:type="default" r:id="rId8"/>
          <w:pgSz w:w="11900" w:h="16820"/>
          <w:pgMar w:top="2880" w:right="700" w:bottom="1420" w:left="840" w:header="705" w:footer="1230" w:gutter="0"/>
          <w:cols w:space="720"/>
        </w:sectPr>
      </w:pPr>
    </w:p>
    <w:p w:rsidR="007E6C22" w:rsidRPr="001E0CD3" w:rsidRDefault="007E6C22" w:rsidP="001E0CD3">
      <w:pPr>
        <w:pStyle w:val="BodyText"/>
        <w:spacing w:before="6"/>
        <w:rPr>
          <w:rFonts w:ascii="Calibri" w:hAnsi="Calibri" w:cs="Calibri"/>
          <w:b/>
          <w:bCs/>
        </w:rPr>
      </w:pPr>
    </w:p>
    <w:tbl>
      <w:tblPr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1"/>
        <w:gridCol w:w="1710"/>
        <w:gridCol w:w="1185"/>
        <w:gridCol w:w="1500"/>
        <w:gridCol w:w="2685"/>
      </w:tblGrid>
      <w:tr w:rsidR="007E6C22" w:rsidRPr="001E0CD3" w:rsidTr="00AF180F">
        <w:trPr>
          <w:trHeight w:val="1220"/>
        </w:trPr>
        <w:tc>
          <w:tcPr>
            <w:tcW w:w="2311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1"/>
              <w:ind w:left="190" w:right="179" w:firstLine="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Orientação de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Dissertação de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mestrado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concluída</w:t>
            </w:r>
          </w:p>
        </w:tc>
        <w:tc>
          <w:tcPr>
            <w:tcW w:w="171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3" w:line="237" w:lineRule="auto"/>
              <w:ind w:left="405" w:right="217" w:hanging="2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0,5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certificado</w:t>
            </w:r>
          </w:p>
        </w:tc>
        <w:tc>
          <w:tcPr>
            <w:tcW w:w="118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355"/>
        </w:trPr>
        <w:tc>
          <w:tcPr>
            <w:tcW w:w="2311" w:type="dxa"/>
          </w:tcPr>
          <w:p w:rsidR="007E6C22" w:rsidRPr="001E0CD3" w:rsidRDefault="007E6C22" w:rsidP="00AF180F">
            <w:pPr>
              <w:pStyle w:val="TableParagraph"/>
              <w:spacing w:before="81"/>
              <w:ind w:left="130" w:right="110" w:hanging="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Membro de corpo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editorial de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periódicos</w:t>
            </w:r>
            <w:r w:rsidRPr="001E0CD3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científicos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com</w:t>
            </w:r>
            <w:r w:rsidRPr="001E0CD3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ISSN</w:t>
            </w:r>
          </w:p>
        </w:tc>
        <w:tc>
          <w:tcPr>
            <w:tcW w:w="1710" w:type="dxa"/>
          </w:tcPr>
          <w:p w:rsidR="007E6C22" w:rsidRPr="001E0CD3" w:rsidRDefault="007E6C22" w:rsidP="00AF180F">
            <w:pPr>
              <w:pStyle w:val="TableParagraph"/>
              <w:spacing w:before="83" w:line="237" w:lineRule="auto"/>
              <w:ind w:left="465" w:right="217" w:hanging="8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0,5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periódico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right="36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4021" w:type="dxa"/>
            <w:gridSpan w:val="2"/>
          </w:tcPr>
          <w:p w:rsidR="007E6C22" w:rsidRPr="001E0CD3" w:rsidRDefault="007E6C22" w:rsidP="00AF180F">
            <w:pPr>
              <w:pStyle w:val="TableParagraph"/>
              <w:spacing w:before="77"/>
              <w:ind w:left="5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Pontuação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máxima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do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tópico</w:t>
            </w:r>
          </w:p>
        </w:tc>
        <w:tc>
          <w:tcPr>
            <w:tcW w:w="1185" w:type="dxa"/>
          </w:tcPr>
          <w:p w:rsidR="007E6C22" w:rsidRPr="001E0CD3" w:rsidRDefault="007E6C22" w:rsidP="00AF180F">
            <w:pPr>
              <w:pStyle w:val="TableParagraph"/>
              <w:spacing w:before="77"/>
              <w:ind w:left="348" w:right="7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  <w:p w:rsidR="007E6C22" w:rsidRPr="001E0CD3" w:rsidRDefault="007E6C22" w:rsidP="00AF180F">
            <w:pPr>
              <w:pStyle w:val="TableParagraph"/>
              <w:spacing w:before="2"/>
              <w:ind w:left="358" w:right="7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50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spacing w:before="8"/>
        <w:rPr>
          <w:rFonts w:ascii="Calibri" w:hAnsi="Calibri" w:cs="Calibri"/>
          <w:b/>
          <w:bCs/>
        </w:rPr>
      </w:pPr>
    </w:p>
    <w:tbl>
      <w:tblPr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6"/>
        <w:gridCol w:w="1570"/>
        <w:gridCol w:w="1210"/>
        <w:gridCol w:w="1490"/>
        <w:gridCol w:w="2675"/>
      </w:tblGrid>
      <w:tr w:rsidR="007E6C22" w:rsidRPr="001E0CD3" w:rsidTr="00AF180F">
        <w:trPr>
          <w:trHeight w:val="1160"/>
        </w:trPr>
        <w:tc>
          <w:tcPr>
            <w:tcW w:w="9391" w:type="dxa"/>
            <w:gridSpan w:val="5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/>
              <w:ind w:left="3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2)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PRODUÇÃO</w:t>
            </w:r>
            <w:r w:rsidRPr="001E0CD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CIENTÍFICA</w:t>
            </w:r>
          </w:p>
        </w:tc>
      </w:tr>
      <w:tr w:rsidR="007E6C22" w:rsidRPr="001E0CD3" w:rsidTr="00AF180F">
        <w:trPr>
          <w:trHeight w:val="1355"/>
        </w:trPr>
        <w:tc>
          <w:tcPr>
            <w:tcW w:w="2446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/>
              <w:ind w:left="381" w:right="36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157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 w:line="242" w:lineRule="auto"/>
              <w:ind w:left="435" w:right="248" w:hanging="9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Valor dos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21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 w:line="242" w:lineRule="auto"/>
              <w:ind w:left="105" w:right="75" w:firstLine="8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Máximo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49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/>
              <w:ind w:left="246" w:right="223" w:hanging="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Nota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atribuída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pelo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675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 w:line="242" w:lineRule="auto"/>
              <w:ind w:left="612" w:right="58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Nota atribuída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pela</w:t>
            </w:r>
          </w:p>
          <w:p w:rsidR="007E6C22" w:rsidRPr="001E0CD3" w:rsidRDefault="007E6C22" w:rsidP="00AF180F">
            <w:pPr>
              <w:pStyle w:val="TableParagraph"/>
              <w:spacing w:line="286" w:lineRule="exact"/>
              <w:ind w:left="284" w:right="264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Comissão</w:t>
            </w:r>
            <w:r w:rsidRPr="001E0CD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Seleção</w:t>
            </w:r>
          </w:p>
        </w:tc>
      </w:tr>
      <w:tr w:rsidR="007E6C22" w:rsidRPr="001E0CD3" w:rsidTr="00AF180F">
        <w:trPr>
          <w:trHeight w:val="1140"/>
        </w:trPr>
        <w:tc>
          <w:tcPr>
            <w:tcW w:w="2446" w:type="dxa"/>
          </w:tcPr>
          <w:p w:rsidR="007E6C22" w:rsidRPr="001E0CD3" w:rsidRDefault="007E6C22" w:rsidP="00AF180F">
            <w:pPr>
              <w:pStyle w:val="TableParagraph"/>
              <w:spacing w:before="76"/>
              <w:ind w:left="381" w:right="36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Qualis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A1</w:t>
            </w:r>
          </w:p>
        </w:tc>
        <w:tc>
          <w:tcPr>
            <w:tcW w:w="1570" w:type="dxa"/>
          </w:tcPr>
          <w:p w:rsidR="007E6C22" w:rsidRPr="001E0CD3" w:rsidRDefault="007E6C22" w:rsidP="00AF180F">
            <w:pPr>
              <w:pStyle w:val="TableParagraph"/>
              <w:spacing w:before="76" w:line="242" w:lineRule="auto"/>
              <w:ind w:left="495" w:right="280" w:hanging="186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5</w:t>
            </w:r>
            <w:r w:rsidRPr="001E0CD3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artigo</w:t>
            </w:r>
          </w:p>
        </w:tc>
        <w:tc>
          <w:tcPr>
            <w:tcW w:w="1210" w:type="dxa"/>
          </w:tcPr>
          <w:p w:rsidR="007E6C22" w:rsidRPr="001E0CD3" w:rsidRDefault="007E6C22" w:rsidP="00AF180F">
            <w:pPr>
              <w:pStyle w:val="TableParagraph"/>
              <w:spacing w:before="76"/>
              <w:ind w:left="98" w:right="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2446" w:type="dxa"/>
          </w:tcPr>
          <w:p w:rsidR="007E6C22" w:rsidRPr="001E0CD3" w:rsidRDefault="007E6C22" w:rsidP="00AF180F">
            <w:pPr>
              <w:pStyle w:val="TableParagraph"/>
              <w:spacing w:before="76"/>
              <w:ind w:left="381" w:right="36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Qualis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A2</w:t>
            </w:r>
          </w:p>
        </w:tc>
        <w:tc>
          <w:tcPr>
            <w:tcW w:w="1570" w:type="dxa"/>
          </w:tcPr>
          <w:p w:rsidR="007E6C22" w:rsidRPr="001E0CD3" w:rsidRDefault="007E6C22" w:rsidP="00AF180F">
            <w:pPr>
              <w:pStyle w:val="TableParagraph"/>
              <w:spacing w:before="76"/>
              <w:ind w:left="495" w:right="281" w:hanging="186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artigo</w:t>
            </w:r>
          </w:p>
        </w:tc>
        <w:tc>
          <w:tcPr>
            <w:tcW w:w="1210" w:type="dxa"/>
          </w:tcPr>
          <w:p w:rsidR="007E6C22" w:rsidRPr="001E0CD3" w:rsidRDefault="007E6C22" w:rsidP="00AF180F">
            <w:pPr>
              <w:pStyle w:val="TableParagraph"/>
              <w:spacing w:before="76"/>
              <w:ind w:left="98" w:right="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4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2446" w:type="dxa"/>
          </w:tcPr>
          <w:p w:rsidR="007E6C22" w:rsidRPr="001E0CD3" w:rsidRDefault="007E6C22" w:rsidP="00AF180F">
            <w:pPr>
              <w:pStyle w:val="TableParagraph"/>
              <w:spacing w:before="76"/>
              <w:ind w:left="381" w:right="36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Qualis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B1</w:t>
            </w:r>
          </w:p>
        </w:tc>
        <w:tc>
          <w:tcPr>
            <w:tcW w:w="1570" w:type="dxa"/>
          </w:tcPr>
          <w:p w:rsidR="007E6C22" w:rsidRPr="001E0CD3" w:rsidRDefault="007E6C22" w:rsidP="00AF180F">
            <w:pPr>
              <w:pStyle w:val="TableParagraph"/>
              <w:spacing w:before="76" w:line="242" w:lineRule="auto"/>
              <w:ind w:left="495" w:right="281" w:hanging="186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3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artigo</w:t>
            </w:r>
          </w:p>
        </w:tc>
        <w:tc>
          <w:tcPr>
            <w:tcW w:w="1210" w:type="dxa"/>
          </w:tcPr>
          <w:p w:rsidR="007E6C22" w:rsidRPr="001E0CD3" w:rsidRDefault="007E6C22" w:rsidP="00AF180F">
            <w:pPr>
              <w:pStyle w:val="TableParagraph"/>
              <w:spacing w:before="76"/>
              <w:ind w:left="98" w:right="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AF180F">
        <w:trPr>
          <w:trHeight w:val="1140"/>
        </w:trPr>
        <w:tc>
          <w:tcPr>
            <w:tcW w:w="2446" w:type="dxa"/>
          </w:tcPr>
          <w:p w:rsidR="007E6C22" w:rsidRPr="001E0CD3" w:rsidRDefault="007E6C22" w:rsidP="00AF180F">
            <w:pPr>
              <w:pStyle w:val="TableParagraph"/>
              <w:spacing w:before="76"/>
              <w:ind w:left="335" w:right="36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Qualis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B2</w:t>
            </w:r>
          </w:p>
        </w:tc>
        <w:tc>
          <w:tcPr>
            <w:tcW w:w="1570" w:type="dxa"/>
          </w:tcPr>
          <w:p w:rsidR="007E6C22" w:rsidRPr="001E0CD3" w:rsidRDefault="007E6C22" w:rsidP="00AF180F">
            <w:pPr>
              <w:pStyle w:val="TableParagraph"/>
              <w:spacing w:before="76" w:line="242" w:lineRule="auto"/>
              <w:ind w:left="495" w:right="281" w:hanging="186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artigo</w:t>
            </w:r>
          </w:p>
        </w:tc>
        <w:tc>
          <w:tcPr>
            <w:tcW w:w="1210" w:type="dxa"/>
          </w:tcPr>
          <w:p w:rsidR="007E6C22" w:rsidRPr="001E0CD3" w:rsidRDefault="007E6C22" w:rsidP="00AF180F">
            <w:pPr>
              <w:pStyle w:val="TableParagraph"/>
              <w:spacing w:before="76"/>
              <w:ind w:left="98" w:right="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2" w:rsidRPr="001E0CD3" w:rsidRDefault="007E6C22" w:rsidP="001E0CD3">
      <w:pPr>
        <w:rPr>
          <w:rFonts w:ascii="Calibri" w:hAnsi="Calibri" w:cs="Calibri"/>
          <w:sz w:val="24"/>
          <w:szCs w:val="24"/>
        </w:rPr>
        <w:sectPr w:rsidR="007E6C22" w:rsidRPr="001E0CD3">
          <w:pgSz w:w="11900" w:h="16820"/>
          <w:pgMar w:top="2880" w:right="700" w:bottom="1420" w:left="840" w:header="705" w:footer="1230" w:gutter="0"/>
          <w:cols w:space="720"/>
        </w:sectPr>
      </w:pPr>
    </w:p>
    <w:p w:rsidR="007E6C22" w:rsidRPr="001E0CD3" w:rsidRDefault="007E6C22" w:rsidP="001E0CD3">
      <w:pPr>
        <w:pStyle w:val="BodyText"/>
        <w:spacing w:before="6"/>
        <w:rPr>
          <w:rFonts w:ascii="Calibri" w:hAnsi="Calibri" w:cs="Calibri"/>
          <w:b/>
          <w:bCs/>
        </w:rPr>
      </w:pPr>
    </w:p>
    <w:tbl>
      <w:tblPr>
        <w:tblW w:w="10151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06"/>
        <w:gridCol w:w="1570"/>
        <w:gridCol w:w="1210"/>
        <w:gridCol w:w="1490"/>
        <w:gridCol w:w="2675"/>
      </w:tblGrid>
      <w:tr w:rsidR="007E6C22" w:rsidRPr="001E0CD3" w:rsidTr="001E0CD3">
        <w:trPr>
          <w:trHeight w:val="1160"/>
        </w:trPr>
        <w:tc>
          <w:tcPr>
            <w:tcW w:w="3206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1"/>
              <w:ind w:left="381" w:right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Livro</w:t>
            </w:r>
          </w:p>
        </w:tc>
        <w:tc>
          <w:tcPr>
            <w:tcW w:w="157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3" w:line="237" w:lineRule="auto"/>
              <w:ind w:left="570" w:right="262" w:hanging="286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livro</w:t>
            </w:r>
          </w:p>
        </w:tc>
        <w:tc>
          <w:tcPr>
            <w:tcW w:w="121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1"/>
              <w:ind w:left="98" w:right="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9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1140"/>
        </w:trPr>
        <w:tc>
          <w:tcPr>
            <w:tcW w:w="3206" w:type="dxa"/>
          </w:tcPr>
          <w:p w:rsidR="007E6C22" w:rsidRPr="001E0CD3" w:rsidRDefault="007E6C22" w:rsidP="00AF180F">
            <w:pPr>
              <w:pStyle w:val="TableParagraph"/>
              <w:spacing w:before="81"/>
              <w:ind w:left="381" w:right="36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Capítulo</w:t>
            </w:r>
            <w:r w:rsidRPr="001E0CD3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 Livro</w:t>
            </w:r>
          </w:p>
        </w:tc>
        <w:tc>
          <w:tcPr>
            <w:tcW w:w="1570" w:type="dxa"/>
          </w:tcPr>
          <w:p w:rsidR="007E6C22" w:rsidRPr="001E0CD3" w:rsidRDefault="007E6C22" w:rsidP="00AF180F">
            <w:pPr>
              <w:pStyle w:val="TableParagraph"/>
              <w:spacing w:before="83" w:line="237" w:lineRule="auto"/>
              <w:ind w:left="390" w:right="312" w:hanging="6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</w:t>
            </w:r>
            <w:r w:rsidRPr="001E0CD3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capítulo</w:t>
            </w:r>
          </w:p>
        </w:tc>
        <w:tc>
          <w:tcPr>
            <w:tcW w:w="1210" w:type="dxa"/>
          </w:tcPr>
          <w:p w:rsidR="007E6C22" w:rsidRPr="001E0CD3" w:rsidRDefault="007E6C22" w:rsidP="00AF180F">
            <w:pPr>
              <w:pStyle w:val="TableParagraph"/>
              <w:spacing w:before="81"/>
              <w:ind w:left="98" w:right="86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1140"/>
        </w:trPr>
        <w:tc>
          <w:tcPr>
            <w:tcW w:w="4776" w:type="dxa"/>
            <w:gridSpan w:val="2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55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Pontuação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máxima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do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tópico</w:t>
            </w:r>
          </w:p>
        </w:tc>
        <w:tc>
          <w:tcPr>
            <w:tcW w:w="1210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91" w:lineRule="exact"/>
              <w:ind w:left="368" w:right="8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50</w:t>
            </w:r>
          </w:p>
          <w:p w:rsidR="007E6C22" w:rsidRPr="001E0CD3" w:rsidRDefault="007E6C22" w:rsidP="00AF180F">
            <w:pPr>
              <w:pStyle w:val="TableParagraph"/>
              <w:spacing w:line="291" w:lineRule="exact"/>
              <w:ind w:left="368" w:right="8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4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75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spacing w:before="1"/>
        <w:rPr>
          <w:rFonts w:ascii="Calibri" w:hAnsi="Calibri" w:cs="Calibri"/>
          <w:b/>
          <w:bCs/>
        </w:rPr>
      </w:pPr>
    </w:p>
    <w:tbl>
      <w:tblPr>
        <w:tblW w:w="10151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11"/>
        <w:gridCol w:w="1465"/>
        <w:gridCol w:w="1225"/>
        <w:gridCol w:w="1460"/>
        <w:gridCol w:w="2690"/>
      </w:tblGrid>
      <w:tr w:rsidR="007E6C22" w:rsidRPr="001E0CD3" w:rsidTr="001E0CD3">
        <w:trPr>
          <w:trHeight w:val="1295"/>
        </w:trPr>
        <w:tc>
          <w:tcPr>
            <w:tcW w:w="10151" w:type="dxa"/>
            <w:gridSpan w:val="5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/>
              <w:ind w:left="34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3)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PRODUÇÃO</w:t>
            </w:r>
            <w:r w:rsidRPr="001E0CD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TÉCNICA</w:t>
            </w:r>
          </w:p>
        </w:tc>
      </w:tr>
      <w:tr w:rsidR="007E6C22" w:rsidRPr="001E0CD3" w:rsidTr="001E0CD3">
        <w:trPr>
          <w:trHeight w:val="1490"/>
        </w:trPr>
        <w:tc>
          <w:tcPr>
            <w:tcW w:w="3311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/>
              <w:ind w:left="301" w:right="27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1465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before="1" w:line="242" w:lineRule="auto"/>
              <w:ind w:left="385" w:right="224" w:hanging="12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Valor dos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225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4" w:line="237" w:lineRule="auto"/>
              <w:ind w:left="111" w:right="84" w:firstLine="9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Máximo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46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2"/>
              <w:ind w:left="231" w:right="208" w:hanging="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Nota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atribuída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pelo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690" w:type="dxa"/>
            <w:shd w:val="clear" w:color="auto" w:fill="D7D7D7"/>
          </w:tcPr>
          <w:p w:rsidR="007E6C22" w:rsidRPr="001E0CD3" w:rsidRDefault="007E6C22" w:rsidP="00AF180F">
            <w:pPr>
              <w:pStyle w:val="TableParagraph"/>
              <w:spacing w:before="84" w:line="237" w:lineRule="auto"/>
              <w:ind w:left="146" w:right="125" w:firstLine="95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Nota</w:t>
            </w:r>
            <w:r w:rsidRPr="001E0CD3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atribuída</w:t>
            </w:r>
            <w:r w:rsidRPr="001E0CD3">
              <w:rPr>
                <w:rFonts w:ascii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pela</w:t>
            </w:r>
            <w:r w:rsidRPr="001E0CD3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Comissão</w:t>
            </w:r>
          </w:p>
          <w:p w:rsidR="007E6C22" w:rsidRPr="001E0CD3" w:rsidRDefault="007E6C22" w:rsidP="00AF180F">
            <w:pPr>
              <w:pStyle w:val="TableParagraph"/>
              <w:spacing w:before="3"/>
              <w:ind w:left="81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Seleção</w:t>
            </w:r>
          </w:p>
        </w:tc>
      </w:tr>
      <w:tr w:rsidR="007E6C22" w:rsidRPr="001E0CD3" w:rsidTr="001E0CD3">
        <w:trPr>
          <w:trHeight w:val="1410"/>
        </w:trPr>
        <w:tc>
          <w:tcPr>
            <w:tcW w:w="3311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42" w:lineRule="auto"/>
              <w:ind w:left="135" w:right="119" w:firstLine="12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Produtos/Processos/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Softwares-Patenteados</w:t>
            </w:r>
          </w:p>
        </w:tc>
        <w:tc>
          <w:tcPr>
            <w:tcW w:w="146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42" w:lineRule="auto"/>
              <w:ind w:left="375" w:right="172" w:hanging="106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4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produto</w:t>
            </w:r>
          </w:p>
        </w:tc>
        <w:tc>
          <w:tcPr>
            <w:tcW w:w="1225" w:type="dxa"/>
          </w:tcPr>
          <w:p w:rsidR="007E6C22" w:rsidRPr="001E0CD3" w:rsidRDefault="007E6C22" w:rsidP="00AF180F">
            <w:pPr>
              <w:pStyle w:val="TableParagraph"/>
              <w:spacing w:before="81"/>
              <w:ind w:left="431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1650"/>
        </w:trPr>
        <w:tc>
          <w:tcPr>
            <w:tcW w:w="3311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42" w:lineRule="auto"/>
              <w:ind w:left="120" w:right="94" w:firstLine="8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Produtos / Processos/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Softwares-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Depositados</w:t>
            </w:r>
          </w:p>
        </w:tc>
        <w:tc>
          <w:tcPr>
            <w:tcW w:w="146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42" w:lineRule="auto"/>
              <w:ind w:left="365" w:right="181" w:hanging="10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produto</w:t>
            </w:r>
          </w:p>
        </w:tc>
        <w:tc>
          <w:tcPr>
            <w:tcW w:w="1225" w:type="dxa"/>
          </w:tcPr>
          <w:p w:rsidR="007E6C22" w:rsidRPr="001E0CD3" w:rsidRDefault="007E6C22" w:rsidP="00AF180F">
            <w:pPr>
              <w:pStyle w:val="TableParagraph"/>
              <w:spacing w:before="201"/>
              <w:ind w:left="431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920"/>
        </w:trPr>
        <w:tc>
          <w:tcPr>
            <w:tcW w:w="3311" w:type="dxa"/>
            <w:tcBorders>
              <w:bottom w:val="nil"/>
            </w:tcBorders>
          </w:tcPr>
          <w:p w:rsidR="007E6C22" w:rsidRPr="001E0CD3" w:rsidRDefault="007E6C22" w:rsidP="00AF180F">
            <w:pPr>
              <w:pStyle w:val="TableParagraph"/>
              <w:spacing w:before="9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90" w:lineRule="atLeast"/>
              <w:ind w:left="115" w:right="80" w:firstLine="34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Trabalho técnico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(guias/manuais/cartilha</w:t>
            </w:r>
          </w:p>
        </w:tc>
        <w:tc>
          <w:tcPr>
            <w:tcW w:w="1465" w:type="dxa"/>
            <w:tcBorders>
              <w:bottom w:val="nil"/>
            </w:tcBorders>
          </w:tcPr>
          <w:p w:rsidR="007E6C22" w:rsidRPr="001E0CD3" w:rsidRDefault="007E6C22" w:rsidP="00AF180F">
            <w:pPr>
              <w:pStyle w:val="TableParagraph"/>
              <w:spacing w:before="201" w:line="242" w:lineRule="auto"/>
              <w:ind w:left="240" w:right="182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</w:t>
            </w:r>
            <w:r w:rsidRPr="001E0CD3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1225" w:type="dxa"/>
            <w:tcBorders>
              <w:bottom w:val="nil"/>
            </w:tcBorders>
          </w:tcPr>
          <w:p w:rsidR="007E6C22" w:rsidRPr="001E0CD3" w:rsidRDefault="007E6C22" w:rsidP="00AF180F">
            <w:pPr>
              <w:pStyle w:val="TableParagraph"/>
              <w:spacing w:before="201"/>
              <w:ind w:left="431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60" w:type="dxa"/>
            <w:vMerge w:val="restart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272"/>
        </w:trPr>
        <w:tc>
          <w:tcPr>
            <w:tcW w:w="3311" w:type="dxa"/>
            <w:tcBorders>
              <w:top w:val="nil"/>
              <w:bottom w:val="nil"/>
            </w:tcBorders>
          </w:tcPr>
          <w:p w:rsidR="007E6C22" w:rsidRPr="001E0CD3" w:rsidRDefault="007E6C22" w:rsidP="00AF180F">
            <w:pPr>
              <w:pStyle w:val="TableParagraph"/>
              <w:spacing w:line="252" w:lineRule="exact"/>
              <w:ind w:left="301" w:right="29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s/rotinas/relatórios</w:t>
            </w: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7E6C22" w:rsidRPr="001E0CD3" w:rsidRDefault="007E6C22" w:rsidP="00AF18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7E6C22" w:rsidRPr="001E0CD3" w:rsidRDefault="007E6C22" w:rsidP="00AF18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447"/>
        </w:trPr>
        <w:tc>
          <w:tcPr>
            <w:tcW w:w="3311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line="262" w:lineRule="exact"/>
              <w:ind w:left="300" w:right="29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técnicos/outros)</w:t>
            </w:r>
          </w:p>
        </w:tc>
        <w:tc>
          <w:tcPr>
            <w:tcW w:w="146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</w:tcBorders>
          </w:tcPr>
          <w:p w:rsidR="007E6C22" w:rsidRPr="001E0CD3" w:rsidRDefault="007E6C22" w:rsidP="00AF18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7E6C22" w:rsidRPr="001E0CD3" w:rsidRDefault="007E6C22" w:rsidP="00AF18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2" w:rsidRPr="001E0CD3" w:rsidRDefault="007E6C22" w:rsidP="001E0CD3">
      <w:pPr>
        <w:pStyle w:val="BodyText"/>
        <w:spacing w:before="6"/>
        <w:rPr>
          <w:rFonts w:ascii="Calibri" w:hAnsi="Calibri" w:cs="Calibri"/>
          <w:b/>
          <w:bCs/>
        </w:rPr>
      </w:pPr>
    </w:p>
    <w:tbl>
      <w:tblPr>
        <w:tblW w:w="10151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11"/>
        <w:gridCol w:w="1465"/>
        <w:gridCol w:w="1225"/>
        <w:gridCol w:w="1460"/>
        <w:gridCol w:w="2690"/>
      </w:tblGrid>
      <w:tr w:rsidR="007E6C22" w:rsidRPr="001E0CD3" w:rsidTr="001E0CD3">
        <w:trPr>
          <w:trHeight w:val="1265"/>
        </w:trPr>
        <w:tc>
          <w:tcPr>
            <w:tcW w:w="3311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Assessoria</w:t>
            </w:r>
            <w:r w:rsidRPr="001E0CD3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 Consultoria</w:t>
            </w:r>
          </w:p>
        </w:tc>
        <w:tc>
          <w:tcPr>
            <w:tcW w:w="146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1" w:line="271" w:lineRule="auto"/>
              <w:ind w:left="295" w:right="302" w:hanging="155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5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serviço</w:t>
            </w:r>
          </w:p>
        </w:tc>
        <w:tc>
          <w:tcPr>
            <w:tcW w:w="1225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spacing w:before="101"/>
              <w:ind w:left="127" w:right="2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2180"/>
        </w:trPr>
        <w:tc>
          <w:tcPr>
            <w:tcW w:w="3311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185" w:right="164" w:hanging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Projeto de pesquisa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com</w:t>
            </w:r>
            <w:r w:rsidRPr="001E0CD3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financiamento</w:t>
            </w:r>
            <w:r w:rsidRPr="001E0CD3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agências de fomento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nacionais e/ou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internacionais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–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Coordenador</w:t>
            </w:r>
          </w:p>
        </w:tc>
        <w:tc>
          <w:tcPr>
            <w:tcW w:w="1465" w:type="dxa"/>
          </w:tcPr>
          <w:p w:rsidR="007E6C22" w:rsidRPr="001E0CD3" w:rsidRDefault="007E6C22" w:rsidP="00AF180F">
            <w:pPr>
              <w:pStyle w:val="TableParagraph"/>
              <w:spacing w:before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spacing w:line="271" w:lineRule="auto"/>
              <w:ind w:left="370" w:right="212" w:hanging="14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5</w:t>
            </w:r>
            <w:r w:rsidRPr="001E0CD3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1225" w:type="dxa"/>
          </w:tcPr>
          <w:p w:rsidR="007E6C22" w:rsidRPr="001E0CD3" w:rsidRDefault="007E6C22" w:rsidP="00AF180F">
            <w:pPr>
              <w:pStyle w:val="TableParagraph"/>
              <w:spacing w:before="81"/>
              <w:ind w:left="127" w:right="22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46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2175"/>
        </w:trPr>
        <w:tc>
          <w:tcPr>
            <w:tcW w:w="3311" w:type="dxa"/>
          </w:tcPr>
          <w:p w:rsidR="007E6C22" w:rsidRPr="001E0CD3" w:rsidRDefault="007E6C22" w:rsidP="00AF180F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185" w:right="164" w:hanging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Projeto de pesquisa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com</w:t>
            </w:r>
            <w:r w:rsidRPr="001E0CD3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financiamento</w:t>
            </w:r>
            <w:r w:rsidRPr="001E0CD3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</w:t>
            </w:r>
            <w:r w:rsidRPr="001E0CD3">
              <w:rPr>
                <w:rFonts w:ascii="Calibri" w:hAnsi="Calibri" w:cs="Calibri"/>
                <w:spacing w:val="-5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agências de fomento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nacionais e/ou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internacionais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–</w:t>
            </w:r>
            <w:r w:rsidRPr="001E0CD3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Membro</w:t>
            </w:r>
            <w:r w:rsidRPr="001E0CD3">
              <w:rPr>
                <w:rFonts w:ascii="Calibri" w:hAnsi="Calibri" w:cs="Calibri"/>
                <w:spacing w:val="-4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de equipe</w:t>
            </w:r>
          </w:p>
        </w:tc>
        <w:tc>
          <w:tcPr>
            <w:tcW w:w="1465" w:type="dxa"/>
          </w:tcPr>
          <w:p w:rsidR="007E6C22" w:rsidRPr="001E0CD3" w:rsidRDefault="007E6C22" w:rsidP="00AF180F">
            <w:pPr>
              <w:pStyle w:val="TableParagraph"/>
              <w:spacing w:before="196" w:line="242" w:lineRule="auto"/>
              <w:ind w:left="180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2</w:t>
            </w:r>
            <w:r w:rsidRPr="001E0CD3">
              <w:rPr>
                <w:rFonts w:ascii="Calibri" w:hAnsi="Calibri" w:cs="Calibri"/>
                <w:spacing w:val="44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pontos</w:t>
            </w:r>
            <w:r w:rsidRPr="001E0CD3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/</w:t>
            </w:r>
            <w:r w:rsidRPr="001E0CD3">
              <w:rPr>
                <w:rFonts w:ascii="Calibri" w:hAnsi="Calibri" w:cs="Calibri"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1225" w:type="dxa"/>
          </w:tcPr>
          <w:p w:rsidR="007E6C22" w:rsidRPr="001E0CD3" w:rsidRDefault="007E6C22" w:rsidP="00AF180F">
            <w:pPr>
              <w:pStyle w:val="TableParagraph"/>
              <w:spacing w:before="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E6C22" w:rsidRPr="001E0CD3" w:rsidRDefault="007E6C22" w:rsidP="00AF180F">
            <w:pPr>
              <w:pStyle w:val="TableParagraph"/>
              <w:ind w:left="127" w:right="11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E0CD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6C22" w:rsidRPr="001E0CD3" w:rsidTr="001E0CD3">
        <w:trPr>
          <w:trHeight w:val="1140"/>
        </w:trPr>
        <w:tc>
          <w:tcPr>
            <w:tcW w:w="4776" w:type="dxa"/>
            <w:gridSpan w:val="2"/>
          </w:tcPr>
          <w:p w:rsidR="007E6C22" w:rsidRPr="001E0CD3" w:rsidRDefault="007E6C22" w:rsidP="00AF180F">
            <w:pPr>
              <w:pStyle w:val="TableParagraph"/>
              <w:spacing w:before="202" w:line="242" w:lineRule="auto"/>
              <w:ind w:left="188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Pontuação</w:t>
            </w:r>
            <w:r w:rsidRPr="001E0CD3">
              <w:rPr>
                <w:rFonts w:ascii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máxima</w:t>
            </w:r>
            <w:r w:rsidRPr="001E0CD3">
              <w:rPr>
                <w:rFonts w:ascii="Calibri" w:hAnsi="Calibri" w:cs="Calibr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do tópico</w:t>
            </w:r>
          </w:p>
        </w:tc>
        <w:tc>
          <w:tcPr>
            <w:tcW w:w="1225" w:type="dxa"/>
          </w:tcPr>
          <w:p w:rsidR="007E6C22" w:rsidRPr="001E0CD3" w:rsidRDefault="007E6C22" w:rsidP="00AF180F">
            <w:pPr>
              <w:pStyle w:val="TableParagraph"/>
              <w:spacing w:before="82"/>
              <w:ind w:left="127" w:right="46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Pr="001E0CD3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0CD3">
              <w:rPr>
                <w:rFonts w:ascii="Calibri" w:hAnsi="Calibri" w:cs="Calibr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146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0" w:type="dxa"/>
          </w:tcPr>
          <w:p w:rsidR="007E6C22" w:rsidRPr="001E0CD3" w:rsidRDefault="007E6C22" w:rsidP="00AF180F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rPr>
          <w:rFonts w:ascii="Calibri" w:hAnsi="Calibri" w:cs="Calibri"/>
          <w:b/>
          <w:bCs/>
        </w:rPr>
      </w:pPr>
    </w:p>
    <w:p w:rsidR="007E6C22" w:rsidRPr="001E0CD3" w:rsidRDefault="007E6C22" w:rsidP="001E0CD3">
      <w:pPr>
        <w:pStyle w:val="BodyText"/>
        <w:spacing w:before="9"/>
        <w:rPr>
          <w:rFonts w:ascii="Calibri" w:hAnsi="Calibri" w:cs="Calibri"/>
          <w:b/>
          <w:bCs/>
        </w:rPr>
      </w:pPr>
      <w:r>
        <w:rPr>
          <w:noProof/>
          <w:lang w:val="pt-BR"/>
        </w:rPr>
        <w:pict>
          <v:shape id="_x0000_s1030" style="position:absolute;margin-left:199.1pt;margin-top:18.1pt;width:197.5pt;height:.1pt;z-index:-251658240;mso-wrap-distance-left:0;mso-wrap-distance-right:0;mso-position-horizontal-relative:page" coordorigin="3982,362" coordsize="3950,0" path="m3982,362r3950,e" filled="f" strokeweight=".78pt">
            <v:path arrowok="t"/>
            <w10:wrap type="topAndBottom" anchorx="page"/>
          </v:shape>
        </w:pict>
      </w:r>
    </w:p>
    <w:p w:rsidR="007E6C22" w:rsidRPr="001E0CD3" w:rsidRDefault="007E6C22" w:rsidP="001E0CD3">
      <w:pPr>
        <w:pStyle w:val="BodyText"/>
        <w:spacing w:line="286" w:lineRule="exact"/>
        <w:ind w:left="2731" w:right="2854"/>
        <w:jc w:val="center"/>
        <w:rPr>
          <w:rFonts w:ascii="Calibri" w:hAnsi="Calibri" w:cs="Calibri"/>
        </w:rPr>
      </w:pPr>
      <w:r w:rsidRPr="001E0CD3">
        <w:rPr>
          <w:rFonts w:ascii="Calibri" w:hAnsi="Calibri" w:cs="Calibri"/>
        </w:rPr>
        <w:t>Avaliador</w:t>
      </w:r>
      <w:r w:rsidRPr="001E0CD3">
        <w:rPr>
          <w:rFonts w:ascii="Calibri" w:hAnsi="Calibri" w:cs="Calibri"/>
          <w:spacing w:val="-1"/>
        </w:rPr>
        <w:t xml:space="preserve"> </w:t>
      </w:r>
      <w:r w:rsidRPr="001E0CD3">
        <w:rPr>
          <w:rFonts w:ascii="Calibri" w:hAnsi="Calibri" w:cs="Calibri"/>
        </w:rPr>
        <w:t>I</w:t>
      </w:r>
    </w:p>
    <w:p w:rsidR="007E6C22" w:rsidRPr="001E0CD3" w:rsidRDefault="007E6C22" w:rsidP="001E0CD3">
      <w:pPr>
        <w:pStyle w:val="BodyText"/>
        <w:spacing w:line="291" w:lineRule="exact"/>
        <w:ind w:left="2721" w:right="2856"/>
        <w:jc w:val="center"/>
        <w:rPr>
          <w:rFonts w:ascii="Calibri" w:hAnsi="Calibri" w:cs="Calibri"/>
        </w:rPr>
      </w:pPr>
      <w:r w:rsidRPr="001E0CD3">
        <w:rPr>
          <w:rFonts w:ascii="Calibri" w:hAnsi="Calibri" w:cs="Calibri"/>
        </w:rPr>
        <w:t>Membro</w:t>
      </w:r>
      <w:r w:rsidRPr="001E0CD3">
        <w:rPr>
          <w:rFonts w:ascii="Calibri" w:hAnsi="Calibri" w:cs="Calibri"/>
          <w:spacing w:val="-5"/>
        </w:rPr>
        <w:t xml:space="preserve"> </w:t>
      </w:r>
      <w:r w:rsidRPr="001E0CD3">
        <w:rPr>
          <w:rFonts w:ascii="Calibri" w:hAnsi="Calibri" w:cs="Calibri"/>
        </w:rPr>
        <w:t>da</w:t>
      </w:r>
      <w:r w:rsidRPr="001E0CD3">
        <w:rPr>
          <w:rFonts w:ascii="Calibri" w:hAnsi="Calibri" w:cs="Calibri"/>
          <w:spacing w:val="-2"/>
        </w:rPr>
        <w:t xml:space="preserve"> </w:t>
      </w:r>
      <w:r w:rsidRPr="001E0CD3">
        <w:rPr>
          <w:rFonts w:ascii="Calibri" w:hAnsi="Calibri" w:cs="Calibri"/>
        </w:rPr>
        <w:t>Banca</w:t>
      </w:r>
      <w:r w:rsidRPr="001E0CD3">
        <w:rPr>
          <w:rFonts w:ascii="Calibri" w:hAnsi="Calibri" w:cs="Calibri"/>
          <w:spacing w:val="-3"/>
        </w:rPr>
        <w:t xml:space="preserve"> </w:t>
      </w:r>
      <w:r w:rsidRPr="001E0CD3">
        <w:rPr>
          <w:rFonts w:ascii="Calibri" w:hAnsi="Calibri" w:cs="Calibri"/>
        </w:rPr>
        <w:t>Avaliadora</w:t>
      </w:r>
    </w:p>
    <w:p w:rsidR="007E6C22" w:rsidRPr="001E0CD3" w:rsidRDefault="007E6C22" w:rsidP="001E0CD3">
      <w:pPr>
        <w:pStyle w:val="BodyText"/>
        <w:rPr>
          <w:rFonts w:ascii="Calibri" w:hAnsi="Calibri" w:cs="Calibri"/>
        </w:rPr>
      </w:pPr>
    </w:p>
    <w:p w:rsidR="007E6C22" w:rsidRPr="001E0CD3" w:rsidRDefault="007E6C22" w:rsidP="001E0CD3">
      <w:pPr>
        <w:pStyle w:val="BodyText"/>
        <w:rPr>
          <w:rFonts w:ascii="Calibri" w:hAnsi="Calibri" w:cs="Calibri"/>
        </w:rPr>
      </w:pPr>
    </w:p>
    <w:p w:rsidR="007E6C22" w:rsidRPr="001E0CD3" w:rsidRDefault="007E6C22" w:rsidP="001E0CD3">
      <w:pPr>
        <w:pStyle w:val="BodyText"/>
        <w:spacing w:before="10"/>
        <w:rPr>
          <w:rFonts w:ascii="Calibri" w:hAnsi="Calibri" w:cs="Calibri"/>
        </w:rPr>
      </w:pPr>
      <w:r>
        <w:rPr>
          <w:noProof/>
          <w:lang w:val="pt-BR"/>
        </w:rPr>
        <w:pict>
          <v:shape id="_x0000_s1031" style="position:absolute;margin-left:72.05pt;margin-top:18.1pt;width:197.5pt;height:.1pt;z-index:-251657216;mso-wrap-distance-left:0;mso-wrap-distance-right:0;mso-position-horizontal-relative:page" coordorigin="1441,362" coordsize="3950,0" path="m1441,362r3949,e" filled="f" strokeweight=".78pt">
            <v:path arrowok="t"/>
            <w10:wrap type="topAndBottom" anchorx="page"/>
          </v:shape>
        </w:pict>
      </w:r>
      <w:r>
        <w:rPr>
          <w:noProof/>
          <w:lang w:val="pt-BR"/>
        </w:rPr>
        <w:pict>
          <v:shape id="_x0000_s1032" style="position:absolute;margin-left:339.85pt;margin-top:18.1pt;width:179.25pt;height:.1pt;z-index:-251656192;mso-wrap-distance-left:0;mso-wrap-distance-right:0;mso-position-horizontal-relative:page" coordorigin="6797,362" coordsize="3585,0" path="m6797,362r3585,e" filled="f" strokeweight=".78pt">
            <v:path arrowok="t"/>
            <w10:wrap type="topAndBottom" anchorx="page"/>
          </v:shape>
        </w:pict>
      </w:r>
    </w:p>
    <w:p w:rsidR="007E6C22" w:rsidRPr="001E0CD3" w:rsidRDefault="007E6C22" w:rsidP="001E0CD3">
      <w:pPr>
        <w:pStyle w:val="BodyText"/>
        <w:tabs>
          <w:tab w:val="left" w:pos="4977"/>
        </w:tabs>
        <w:spacing w:line="287" w:lineRule="exact"/>
        <w:ind w:right="29"/>
        <w:jc w:val="center"/>
        <w:rPr>
          <w:rFonts w:ascii="Calibri" w:hAnsi="Calibri" w:cs="Calibri"/>
        </w:rPr>
      </w:pPr>
      <w:r w:rsidRPr="001E0CD3">
        <w:rPr>
          <w:rFonts w:ascii="Calibri" w:hAnsi="Calibri" w:cs="Calibri"/>
        </w:rPr>
        <w:t>Avaliador II</w:t>
      </w:r>
      <w:r w:rsidRPr="001E0CD3">
        <w:rPr>
          <w:rFonts w:ascii="Calibri" w:hAnsi="Calibri" w:cs="Calibri"/>
        </w:rPr>
        <w:tab/>
        <w:t>Avaliador</w:t>
      </w:r>
      <w:r w:rsidRPr="001E0CD3">
        <w:rPr>
          <w:rFonts w:ascii="Calibri" w:hAnsi="Calibri" w:cs="Calibri"/>
          <w:spacing w:val="-1"/>
        </w:rPr>
        <w:t xml:space="preserve"> </w:t>
      </w:r>
      <w:r w:rsidRPr="001E0CD3">
        <w:rPr>
          <w:rFonts w:ascii="Calibri" w:hAnsi="Calibri" w:cs="Calibri"/>
        </w:rPr>
        <w:t>III</w:t>
      </w:r>
    </w:p>
    <w:p w:rsidR="007E6C22" w:rsidRDefault="007E6C22" w:rsidP="001E0CD3">
      <w:pPr>
        <w:pStyle w:val="BodyText"/>
        <w:tabs>
          <w:tab w:val="left" w:pos="6193"/>
        </w:tabs>
        <w:spacing w:line="291" w:lineRule="exact"/>
        <w:ind w:left="1096"/>
      </w:pPr>
      <w:r w:rsidRPr="001E0CD3">
        <w:rPr>
          <w:rFonts w:ascii="Calibri" w:hAnsi="Calibri" w:cs="Calibri"/>
        </w:rPr>
        <w:t>Membro</w:t>
      </w:r>
      <w:r w:rsidRPr="001E0CD3">
        <w:rPr>
          <w:rFonts w:ascii="Calibri" w:hAnsi="Calibri" w:cs="Calibri"/>
          <w:spacing w:val="-4"/>
        </w:rPr>
        <w:t xml:space="preserve"> </w:t>
      </w:r>
      <w:r w:rsidRPr="001E0CD3">
        <w:rPr>
          <w:rFonts w:ascii="Calibri" w:hAnsi="Calibri" w:cs="Calibri"/>
        </w:rPr>
        <w:t>da</w:t>
      </w:r>
      <w:r w:rsidRPr="001E0CD3">
        <w:rPr>
          <w:rFonts w:ascii="Calibri" w:hAnsi="Calibri" w:cs="Calibri"/>
          <w:spacing w:val="-2"/>
        </w:rPr>
        <w:t xml:space="preserve"> </w:t>
      </w:r>
      <w:r w:rsidRPr="001E0CD3">
        <w:rPr>
          <w:rFonts w:ascii="Calibri" w:hAnsi="Calibri" w:cs="Calibri"/>
        </w:rPr>
        <w:t>Banca</w:t>
      </w:r>
      <w:r w:rsidRPr="001E0CD3">
        <w:rPr>
          <w:rFonts w:ascii="Calibri" w:hAnsi="Calibri" w:cs="Calibri"/>
          <w:spacing w:val="-2"/>
        </w:rPr>
        <w:t xml:space="preserve"> </w:t>
      </w:r>
      <w:r w:rsidRPr="001E0CD3">
        <w:rPr>
          <w:rFonts w:ascii="Calibri" w:hAnsi="Calibri" w:cs="Calibri"/>
        </w:rPr>
        <w:t>Avaliadora</w:t>
      </w:r>
      <w:r w:rsidRPr="001E0CD3">
        <w:rPr>
          <w:rFonts w:ascii="Calibri" w:hAnsi="Calibri" w:cs="Calibri"/>
        </w:rPr>
        <w:tab/>
        <w:t>Membro</w:t>
      </w:r>
      <w:r w:rsidRPr="001E0CD3">
        <w:rPr>
          <w:rFonts w:ascii="Calibri" w:hAnsi="Calibri" w:cs="Calibri"/>
          <w:spacing w:val="-5"/>
        </w:rPr>
        <w:t xml:space="preserve"> </w:t>
      </w:r>
      <w:r w:rsidRPr="001E0CD3">
        <w:rPr>
          <w:rFonts w:ascii="Calibri" w:hAnsi="Calibri" w:cs="Calibri"/>
        </w:rPr>
        <w:t>da</w:t>
      </w:r>
      <w:r w:rsidRPr="001E0CD3">
        <w:rPr>
          <w:rFonts w:ascii="Calibri" w:hAnsi="Calibri" w:cs="Calibri"/>
          <w:spacing w:val="-2"/>
        </w:rPr>
        <w:t xml:space="preserve"> </w:t>
      </w:r>
      <w:r w:rsidRPr="001E0CD3">
        <w:rPr>
          <w:rFonts w:ascii="Calibri" w:hAnsi="Calibri" w:cs="Calibri"/>
        </w:rPr>
        <w:t>Banca</w:t>
      </w:r>
      <w:r w:rsidRPr="001E0CD3">
        <w:rPr>
          <w:rFonts w:ascii="Calibri" w:hAnsi="Calibri" w:cs="Calibri"/>
          <w:spacing w:val="-3"/>
        </w:rPr>
        <w:t xml:space="preserve"> </w:t>
      </w:r>
      <w:r>
        <w:t>Avaliadora</w:t>
      </w:r>
    </w:p>
    <w:p w:rsidR="007E6C22" w:rsidRPr="00A22423" w:rsidRDefault="007E6C22" w:rsidP="001E0CD3">
      <w:pPr>
        <w:spacing w:after="8" w:line="275" w:lineRule="auto"/>
        <w:ind w:left="301" w:right="296"/>
        <w:jc w:val="center"/>
        <w:rPr>
          <w:rFonts w:cs="Times New Roman"/>
        </w:rPr>
      </w:pPr>
    </w:p>
    <w:sectPr w:rsidR="007E6C22" w:rsidRPr="00A22423" w:rsidSect="0092593A">
      <w:headerReference w:type="default" r:id="rId9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22" w:rsidRDefault="007E6C22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6C22" w:rsidRDefault="007E6C22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22" w:rsidRDefault="007E6C22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9pt;margin-top:768.5pt;width:12.15pt;height:14.3pt;z-index:-251657216;mso-position-horizontal-relative:page;mso-position-vertical-relative:page" filled="f" stroked="f">
          <v:textbox inset="0,0,0,0">
            <w:txbxContent>
              <w:p w:rsidR="007E6C22" w:rsidRDefault="007E6C22">
                <w:pPr>
                  <w:spacing w:before="13"/>
                  <w:ind w:left="60"/>
                  <w:rPr>
                    <w:rFonts w:cs="Times New Roman"/>
                  </w:rPr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noProof/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22" w:rsidRDefault="007E6C22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6C22" w:rsidRDefault="007E6C22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22" w:rsidRDefault="007E6C22">
    <w:pPr>
      <w:pStyle w:val="BodyText"/>
      <w:spacing w:line="14" w:lineRule="auto"/>
      <w:rPr>
        <w:rFonts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49" type="#_x0000_t75" style="position:absolute;margin-left:273.7pt;margin-top:35.25pt;width:47pt;height:46.4pt;z-index:-25165926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8.85pt;margin-top:84.55pt;width:297.4pt;height:60.8pt;z-index:-251658240;mso-position-horizontal-relative:page;mso-position-vertical-relative:page" filled="f" stroked="f">
          <v:textbox style="mso-next-textbox:#_x0000_s2050" inset="0,0,0,0">
            <w:txbxContent>
              <w:p w:rsidR="007E6C22" w:rsidRPr="001E0CD3" w:rsidRDefault="007E6C22">
                <w:pPr>
                  <w:spacing w:line="224" w:lineRule="exact"/>
                  <w:ind w:left="13" w:right="5"/>
                  <w:jc w:val="center"/>
                  <w:rPr>
                    <w:rFonts w:ascii="Calibri" w:hAnsi="Calibri" w:cs="Calibri"/>
                  </w:rPr>
                </w:pPr>
                <w:r w:rsidRPr="001E0CD3">
                  <w:rPr>
                    <w:rFonts w:ascii="Calibri" w:hAnsi="Calibri" w:cs="Calibri"/>
                  </w:rPr>
                  <w:t>MINISTÉRIO</w:t>
                </w:r>
                <w:r w:rsidRPr="001E0CD3">
                  <w:rPr>
                    <w:rFonts w:ascii="Calibri" w:hAnsi="Calibri" w:cs="Calibri"/>
                    <w:spacing w:val="2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DA</w:t>
                </w:r>
                <w:r w:rsidRPr="001E0CD3">
                  <w:rPr>
                    <w:rFonts w:ascii="Calibri" w:hAnsi="Calibri" w:cs="Calibri"/>
                    <w:spacing w:val="-6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EDUCAÇÃO</w:t>
                </w:r>
              </w:p>
              <w:p w:rsidR="007E6C22" w:rsidRPr="001E0CD3" w:rsidRDefault="007E6C22">
                <w:pPr>
                  <w:spacing w:before="1" w:line="242" w:lineRule="exact"/>
                  <w:ind w:left="13" w:right="8"/>
                  <w:jc w:val="center"/>
                  <w:rPr>
                    <w:rFonts w:ascii="Calibri" w:hAnsi="Calibri" w:cs="Calibri"/>
                  </w:rPr>
                </w:pPr>
                <w:r w:rsidRPr="001E0CD3">
                  <w:rPr>
                    <w:rFonts w:ascii="Calibri" w:hAnsi="Calibri" w:cs="Calibri"/>
                  </w:rPr>
                  <w:t>Secretaria</w:t>
                </w:r>
                <w:r w:rsidRPr="001E0CD3">
                  <w:rPr>
                    <w:rFonts w:ascii="Calibri" w:hAnsi="Calibri" w:cs="Calibri"/>
                    <w:spacing w:val="-5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de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Educação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Profissional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e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Tecnológica</w:t>
                </w:r>
              </w:p>
              <w:p w:rsidR="007E6C22" w:rsidRPr="001E0CD3" w:rsidRDefault="007E6C22">
                <w:pPr>
                  <w:spacing w:line="242" w:lineRule="exact"/>
                  <w:ind w:left="13" w:right="13"/>
                  <w:jc w:val="center"/>
                  <w:rPr>
                    <w:rFonts w:ascii="Calibri" w:hAnsi="Calibri" w:cs="Calibri"/>
                  </w:rPr>
                </w:pPr>
                <w:r w:rsidRPr="001E0CD3">
                  <w:rPr>
                    <w:rFonts w:ascii="Calibri" w:hAnsi="Calibri" w:cs="Calibri"/>
                  </w:rPr>
                  <w:t>Instituto</w:t>
                </w:r>
                <w:r w:rsidRPr="001E0CD3">
                  <w:rPr>
                    <w:rFonts w:ascii="Calibri" w:hAnsi="Calibri" w:cs="Calibri"/>
                    <w:spacing w:val="1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Federal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de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Educação,</w:t>
                </w:r>
                <w:r w:rsidRPr="001E0CD3">
                  <w:rPr>
                    <w:rFonts w:ascii="Calibri" w:hAnsi="Calibri" w:cs="Calibri"/>
                    <w:spacing w:val="-3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Ciência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e</w:t>
                </w:r>
                <w:r w:rsidRPr="001E0CD3">
                  <w:rPr>
                    <w:rFonts w:ascii="Calibri" w:hAnsi="Calibri" w:cs="Calibri"/>
                    <w:spacing w:val="-2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Tecnologia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do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Rio</w:t>
                </w:r>
                <w:r w:rsidRPr="001E0CD3">
                  <w:rPr>
                    <w:rFonts w:ascii="Calibri" w:hAnsi="Calibri" w:cs="Calibri"/>
                    <w:spacing w:val="2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Grande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do</w:t>
                </w:r>
                <w:r w:rsidRPr="001E0CD3">
                  <w:rPr>
                    <w:rFonts w:ascii="Calibri" w:hAnsi="Calibri" w:cs="Calibri"/>
                    <w:spacing w:val="-4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Sul</w:t>
                </w:r>
              </w:p>
              <w:p w:rsidR="007E6C22" w:rsidRDefault="007E6C22">
                <w:pPr>
                  <w:spacing w:before="1"/>
                  <w:ind w:left="1715" w:right="1703" w:firstLine="405"/>
                  <w:rPr>
                    <w:sz w:val="20"/>
                    <w:szCs w:val="20"/>
                  </w:rPr>
                </w:pPr>
                <w:r w:rsidRPr="001E0CD3">
                  <w:rPr>
                    <w:rFonts w:ascii="Calibri" w:hAnsi="Calibri" w:cs="Calibri"/>
                    <w:i/>
                    <w:iCs/>
                  </w:rPr>
                  <w:t>Campus</w:t>
                </w:r>
                <w:r w:rsidRPr="001E0CD3">
                  <w:rPr>
                    <w:rFonts w:ascii="Calibri" w:hAnsi="Calibri" w:cs="Calibri"/>
                    <w:i/>
                    <w:iCs/>
                    <w:spacing w:val="2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Porto</w:t>
                </w:r>
                <w:r w:rsidRPr="001E0CD3">
                  <w:rPr>
                    <w:rFonts w:ascii="Calibri" w:hAnsi="Calibri" w:cs="Calibri"/>
                    <w:spacing w:val="-1"/>
                  </w:rPr>
                  <w:t xml:space="preserve"> </w:t>
                </w:r>
                <w:r w:rsidRPr="001E0CD3">
                  <w:rPr>
                    <w:rFonts w:ascii="Calibri" w:hAnsi="Calibri" w:cs="Calibri"/>
                  </w:rPr>
                  <w:t>Alegre</w:t>
                </w:r>
                <w:r>
                  <w:rPr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Diretoria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de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Gest</w:t>
                </w:r>
                <w:r>
                  <w:rPr>
                    <w:rFonts w:hint="eastAsia"/>
                    <w:sz w:val="20"/>
                    <w:szCs w:val="20"/>
                  </w:rPr>
                  <w:t>ã</w:t>
                </w:r>
                <w:r>
                  <w:rPr>
                    <w:sz w:val="20"/>
                    <w:szCs w:val="20"/>
                  </w:rPr>
                  <w:t>o</w:t>
                </w:r>
                <w:r>
                  <w:rPr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de</w:t>
                </w:r>
                <w:r>
                  <w:rPr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Pessoas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22" w:rsidRDefault="007E6C22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C649AA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7E6C22" w:rsidRDefault="007E6C22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7E6C22" w:rsidRDefault="007E6C22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7E6C22" w:rsidRDefault="007E6C22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7E6C22" w:rsidRDefault="007E6C22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7E6C22" w:rsidRDefault="007E6C22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52" type="#_x0000_t75" style="position:absolute;left:0;text-align:left;margin-left:133.1pt;margin-top:87.55pt;width:366.4pt;height:44pt;z-index:-251660288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8553C"/>
    <w:rsid w:val="000A3045"/>
    <w:rsid w:val="000B00EC"/>
    <w:rsid w:val="000D4646"/>
    <w:rsid w:val="001E0CD3"/>
    <w:rsid w:val="0021415E"/>
    <w:rsid w:val="0023416A"/>
    <w:rsid w:val="00277447"/>
    <w:rsid w:val="002A5167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635C7"/>
    <w:rsid w:val="007E565F"/>
    <w:rsid w:val="007E6C22"/>
    <w:rsid w:val="00807155"/>
    <w:rsid w:val="00866633"/>
    <w:rsid w:val="00867917"/>
    <w:rsid w:val="00894067"/>
    <w:rsid w:val="00911FE9"/>
    <w:rsid w:val="0092593A"/>
    <w:rsid w:val="00952ABF"/>
    <w:rsid w:val="009652F3"/>
    <w:rsid w:val="00991FEC"/>
    <w:rsid w:val="009D24DD"/>
    <w:rsid w:val="009E6BD6"/>
    <w:rsid w:val="00A22423"/>
    <w:rsid w:val="00A97495"/>
    <w:rsid w:val="00AF180F"/>
    <w:rsid w:val="00B144C2"/>
    <w:rsid w:val="00B1558A"/>
    <w:rsid w:val="00B27D32"/>
    <w:rsid w:val="00B802E3"/>
    <w:rsid w:val="00B930E3"/>
    <w:rsid w:val="00C25D76"/>
    <w:rsid w:val="00C531C0"/>
    <w:rsid w:val="00C649AA"/>
    <w:rsid w:val="00C91700"/>
    <w:rsid w:val="00CC0703"/>
    <w:rsid w:val="00CF3270"/>
    <w:rsid w:val="00D35F34"/>
    <w:rsid w:val="00E30406"/>
    <w:rsid w:val="00ED5D35"/>
    <w:rsid w:val="00EE2832"/>
    <w:rsid w:val="00F019D5"/>
    <w:rsid w:val="00F33A56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326</Words>
  <Characters>1766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3</cp:revision>
  <cp:lastPrinted>2023-07-19T17:05:00Z</cp:lastPrinted>
  <dcterms:created xsi:type="dcterms:W3CDTF">2023-07-19T18:30:00Z</dcterms:created>
  <dcterms:modified xsi:type="dcterms:W3CDTF">2023-08-18T17:09:00Z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